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7A" w:rsidRPr="006B1590" w:rsidRDefault="00BD187A" w:rsidP="006B1590">
      <w:pPr>
        <w:jc w:val="center"/>
        <w:rPr>
          <w:rFonts w:cs="Times New Roman"/>
          <w:b/>
          <w:bCs/>
          <w:sz w:val="28"/>
          <w:szCs w:val="28"/>
        </w:rPr>
      </w:pPr>
      <w:r w:rsidRPr="006B1590">
        <w:rPr>
          <w:rFonts w:cs="新細明體" w:hint="eastAsia"/>
          <w:b/>
          <w:bCs/>
          <w:sz w:val="28"/>
          <w:szCs w:val="28"/>
        </w:rPr>
        <w:t>應用社心之霹靂劇本</w:t>
      </w:r>
    </w:p>
    <w:p w:rsidR="00BD187A" w:rsidRDefault="00BD187A" w:rsidP="006B1590">
      <w:pPr>
        <w:jc w:val="center"/>
        <w:rPr>
          <w:rFonts w:cs="Times New Roman"/>
        </w:rPr>
      </w:pPr>
    </w:p>
    <w:p w:rsidR="00BD187A" w:rsidRPr="006B1590" w:rsidRDefault="00BD187A" w:rsidP="006B1590">
      <w:pPr>
        <w:rPr>
          <w:rFonts w:cs="Times New Roman"/>
          <w:b/>
          <w:bCs/>
          <w:u w:val="single"/>
        </w:rPr>
      </w:pPr>
      <w:r w:rsidRPr="006B1590">
        <w:rPr>
          <w:rFonts w:cs="新細明體" w:hint="eastAsia"/>
          <w:b/>
          <w:bCs/>
          <w:u w:val="single"/>
        </w:rPr>
        <w:t>角色介紹</w:t>
      </w:r>
    </w:p>
    <w:p w:rsidR="00BD187A" w:rsidRDefault="00BD187A" w:rsidP="006B1590">
      <w:pPr>
        <w:rPr>
          <w:rFonts w:cs="Times New Roman"/>
        </w:rPr>
      </w:pPr>
    </w:p>
    <w:p w:rsidR="00BD187A" w:rsidRDefault="00BD187A" w:rsidP="006B1590">
      <w:pPr>
        <w:rPr>
          <w:rFonts w:cs="Times New Roman"/>
        </w:rPr>
      </w:pPr>
      <w:r>
        <w:rPr>
          <w:rFonts w:cs="新細明體" w:hint="eastAsia"/>
        </w:rPr>
        <w:t>闕美娟，</w:t>
      </w:r>
      <w:r>
        <w:t>20</w:t>
      </w:r>
      <w:r>
        <w:rPr>
          <w:rFonts w:cs="新細明體" w:hint="eastAsia"/>
        </w:rPr>
        <w:t>歲的大二生，穩定交往中，有一群死黨，最喜歡可愛的小東西。</w:t>
      </w:r>
    </w:p>
    <w:p w:rsidR="00BD187A" w:rsidRDefault="00BD187A" w:rsidP="006B1590">
      <w:pPr>
        <w:rPr>
          <w:rFonts w:cs="Times New Roman"/>
        </w:rPr>
      </w:pPr>
    </w:p>
    <w:p w:rsidR="00BD187A" w:rsidRDefault="00BD187A" w:rsidP="006B1590">
      <w:pPr>
        <w:rPr>
          <w:rFonts w:cs="Times New Roman"/>
        </w:rPr>
      </w:pPr>
      <w:r>
        <w:rPr>
          <w:rFonts w:cs="新細明體" w:hint="eastAsia"/>
        </w:rPr>
        <w:t>方志凌，</w:t>
      </w:r>
      <w:r>
        <w:t>20</w:t>
      </w:r>
      <w:r>
        <w:rPr>
          <w:rFonts w:cs="新細明體" w:hint="eastAsia"/>
        </w:rPr>
        <w:t>歲的大二生，和美娟穩定交往中，個性活潑，喜歡社交。</w:t>
      </w:r>
    </w:p>
    <w:p w:rsidR="00BD187A" w:rsidRDefault="00BD187A" w:rsidP="006B1590">
      <w:pPr>
        <w:rPr>
          <w:rFonts w:cs="Times New Roman"/>
        </w:rPr>
      </w:pPr>
    </w:p>
    <w:p w:rsidR="00BD187A" w:rsidRDefault="00BD187A" w:rsidP="006B1590">
      <w:pPr>
        <w:rPr>
          <w:rFonts w:cs="Times New Roman"/>
        </w:rPr>
      </w:pPr>
      <w:r>
        <w:rPr>
          <w:rFonts w:cs="新細明體" w:hint="eastAsia"/>
        </w:rPr>
        <w:t>宜瑄，美娟的好友</w:t>
      </w:r>
    </w:p>
    <w:p w:rsidR="00BD187A" w:rsidRDefault="00BD187A" w:rsidP="006B1590">
      <w:pPr>
        <w:rPr>
          <w:rFonts w:cs="Times New Roman"/>
        </w:rPr>
      </w:pPr>
    </w:p>
    <w:p w:rsidR="00BD187A" w:rsidRDefault="00BD187A" w:rsidP="006B1590">
      <w:pPr>
        <w:rPr>
          <w:rFonts w:cs="Times New Roman"/>
        </w:rPr>
      </w:pPr>
      <w:r>
        <w:rPr>
          <w:rFonts w:cs="新細明體" w:hint="eastAsia"/>
        </w:rPr>
        <w:t>詩函，美娟的好友</w:t>
      </w:r>
    </w:p>
    <w:p w:rsidR="00BD187A" w:rsidRDefault="00BD187A" w:rsidP="009E1133">
      <w:pPr>
        <w:rPr>
          <w:rFonts w:cs="Times New Roman"/>
        </w:rPr>
      </w:pPr>
    </w:p>
    <w:p w:rsidR="00BD187A" w:rsidRDefault="00BD187A" w:rsidP="009E1133">
      <w:pPr>
        <w:rPr>
          <w:rFonts w:cs="Times New Roman"/>
        </w:rPr>
      </w:pPr>
      <w:r>
        <w:rPr>
          <w:rFonts w:cs="新細明體" w:hint="eastAsia"/>
        </w:rPr>
        <w:t>宏緯，志凌的好友</w:t>
      </w:r>
    </w:p>
    <w:p w:rsidR="00BD187A" w:rsidRDefault="00BD187A" w:rsidP="006B1590">
      <w:pPr>
        <w:rPr>
          <w:rFonts w:cs="Times New Roman"/>
        </w:rPr>
      </w:pPr>
    </w:p>
    <w:p w:rsidR="00BD187A" w:rsidRPr="009E1133" w:rsidRDefault="00BD187A" w:rsidP="006B1590">
      <w:pPr>
        <w:rPr>
          <w:rFonts w:cs="Times New Roman"/>
        </w:rPr>
      </w:pPr>
      <w:r>
        <w:t>(</w:t>
      </w:r>
      <w:r>
        <w:rPr>
          <w:rFonts w:cs="新細明體" w:hint="eastAsia"/>
        </w:rPr>
        <w:t>雅竹，美娟的同學</w:t>
      </w:r>
      <w:r>
        <w:t>)</w:t>
      </w:r>
    </w:p>
    <w:p w:rsidR="00BD187A" w:rsidRDefault="00BD187A" w:rsidP="006B1590">
      <w:pPr>
        <w:rPr>
          <w:rFonts w:cs="Times New Roman"/>
        </w:rPr>
      </w:pPr>
    </w:p>
    <w:p w:rsidR="00BD187A" w:rsidRDefault="00BD187A" w:rsidP="006B1590">
      <w:r>
        <w:t>(</w:t>
      </w:r>
      <w:r>
        <w:rPr>
          <w:rFonts w:cs="新細明體" w:hint="eastAsia"/>
        </w:rPr>
        <w:t>建華，美娟的老師</w:t>
      </w:r>
      <w:r>
        <w:t>)</w:t>
      </w:r>
    </w:p>
    <w:p w:rsidR="00BD187A" w:rsidRDefault="00BD187A" w:rsidP="006B1590"/>
    <w:p w:rsidR="00BD187A" w:rsidRDefault="00BD187A" w:rsidP="006B1590">
      <w:r>
        <w:t>(</w:t>
      </w:r>
      <w:r>
        <w:rPr>
          <w:rFonts w:cs="新細明體" w:hint="eastAsia"/>
        </w:rPr>
        <w:t>喵寶，美娟的手機</w:t>
      </w:r>
      <w:r>
        <w:t>(</w:t>
      </w:r>
      <w:r>
        <w:rPr>
          <w:rFonts w:cs="新細明體" w:hint="eastAsia"/>
        </w:rPr>
        <w:t>誤</w:t>
      </w:r>
      <w:r>
        <w:t>))</w:t>
      </w:r>
    </w:p>
    <w:p w:rsidR="00BD187A" w:rsidRDefault="00BD187A" w:rsidP="006B1590"/>
    <w:p w:rsidR="00BD187A" w:rsidRDefault="00BD187A" w:rsidP="006B1590">
      <w:pPr>
        <w:rPr>
          <w:rFonts w:cs="Times New Roman"/>
          <w:u w:val="single"/>
        </w:rPr>
      </w:pPr>
      <w:r w:rsidRPr="00217F0F">
        <w:rPr>
          <w:rFonts w:cs="新細明體" w:hint="eastAsia"/>
          <w:u w:val="single"/>
        </w:rPr>
        <w:t>故事大綱</w:t>
      </w:r>
    </w:p>
    <w:p w:rsidR="00BD187A" w:rsidRDefault="00BD187A" w:rsidP="006B1590">
      <w:pPr>
        <w:rPr>
          <w:rFonts w:cs="Times New Roman"/>
        </w:rPr>
      </w:pPr>
      <w:r w:rsidRPr="00F11530">
        <w:t>(</w:t>
      </w:r>
      <w:r w:rsidRPr="00F11530">
        <w:rPr>
          <w:rFonts w:cs="新細明體" w:hint="eastAsia"/>
        </w:rPr>
        <w:t>楔子</w:t>
      </w:r>
      <w:r w:rsidRPr="00F11530">
        <w:t>)</w:t>
      </w:r>
      <w:r w:rsidRPr="00F11530">
        <w:br/>
      </w:r>
      <w:r>
        <w:rPr>
          <w:rFonts w:cs="新細明體" w:hint="eastAsia"/>
        </w:rPr>
        <w:t>美娟，一個普通的大學生，從小到大都過著普通的生活，從國小到高中每天都是在學校放學後上補習班，補完習後乖乖回家，偶爾會和朋友一起出去玩，上了大學之後離開家鄉到其他縣市念書，上了大學的他也只是希望可以好好的念書然後畢業，不期待擁有甚麼轟轟烈烈的生活，志凌是他的高中同學，也是她的男朋友，不知道為什麼的反正就是在一起了，雖然考上不一樣的大學但是還在同一個縣市裡念書，爾偶見個面，美娟沒有室友，他一個人在外面租房子住，宜瑄跟詩涵是班上跟他比較好的朋友，他們會找他一起逛街吃飯，他也樂於和他們一起出去玩耍。</w:t>
      </w:r>
      <w:bookmarkStart w:id="0" w:name="_GoBack"/>
      <w:bookmarkEnd w:id="0"/>
    </w:p>
    <w:p w:rsidR="00BD187A" w:rsidRDefault="00BD187A" w:rsidP="006B1590">
      <w:pPr>
        <w:rPr>
          <w:rFonts w:cs="Times New Roman"/>
        </w:rPr>
      </w:pPr>
      <w:r>
        <w:rPr>
          <w:rFonts w:cs="新細明體" w:hint="eastAsia"/>
        </w:rPr>
        <w:t>回顧他大一的時光除了偶爾跟朋友出去玩之外也沒有什麼特別的經歷，那些同學們熱衷的外校聯誼或系上的聚會他都一點興趣也沒有，他不了解為什麼志凌如此熱衷於那些場合，志凌總是穿梭在各種大大小小的活動個社交場合間，從高中開始就年年當班上和社團的公關，舉辦過各種形式的聯誼和餐會，雖然外貌沒有特別出色，但是因為喜歡到處交朋友和開朗活潑的個性讓他受到眾人的喜愛，志凌會鼓勵美娟多多走入人群，偶爾會拉美娟跟他一起出席一些社交場合，但是美娟其實沒有特別想去，偶爾還會發生一些爭執。</w:t>
      </w:r>
    </w:p>
    <w:p w:rsidR="00BD187A" w:rsidRDefault="00BD187A" w:rsidP="006B1590">
      <w:pPr>
        <w:rPr>
          <w:rFonts w:cs="Times New Roman"/>
        </w:rPr>
      </w:pPr>
    </w:p>
    <w:p w:rsidR="00BD187A" w:rsidRDefault="00BD187A" w:rsidP="006B1590">
      <w:r>
        <w:t>(</w:t>
      </w:r>
      <w:r>
        <w:rPr>
          <w:rFonts w:cs="新細明體" w:hint="eastAsia"/>
        </w:rPr>
        <w:t>問題的發生</w:t>
      </w:r>
      <w:r>
        <w:t>)</w:t>
      </w:r>
    </w:p>
    <w:p w:rsidR="00BD187A" w:rsidRDefault="00BD187A" w:rsidP="006B1590">
      <w:pPr>
        <w:rPr>
          <w:rFonts w:cs="Times New Roman"/>
        </w:rPr>
      </w:pPr>
      <w:r>
        <w:rPr>
          <w:rFonts w:cs="新細明體" w:hint="eastAsia"/>
        </w:rPr>
        <w:t>這幾年智慧型手機正夯，美娟和志凌也相繼買了各自的智慧型手機，雖然說智慧型手機非常的方便但是也帶來了不少問題，宜瑄和詩函示美娟的好朋友，以前出去的時候他們三個會一起聊天吃飯，抱怨一下最近的生活跟分享一些趣事，但是自從美娟有了智慧型手機之後他們在聚會時美娟總是會拿出手機來滑，每次美娟一開始滑手機的時候就好像進入了另一個空間，雖然偶爾會對他們說的話點點頭或笑一下，但是他們總覺得美娟好像跟他們漸行漸遠，詩函私底下跟宜瑄抱怨美娟這樣的行為，但是宜瑄擔心這樣說出來會傷害他們三的人的友誼，所以只是安撫了詩函，讓他忍著點。</w:t>
      </w:r>
    </w:p>
    <w:p w:rsidR="00BD187A" w:rsidRDefault="00BD187A" w:rsidP="006B1590">
      <w:pPr>
        <w:rPr>
          <w:rFonts w:cs="Times New Roman"/>
        </w:rPr>
      </w:pPr>
      <w:r>
        <w:rPr>
          <w:rFonts w:cs="新細明體" w:hint="eastAsia"/>
        </w:rPr>
        <w:t>志凌也開始感受到美娟的不對勁，宏緯是志玲跟美娟的高中同學，也是志玲的好朋友，那天志凌帶著美娟和宏緯一起出去玩，一路上美娟都一直盯著他的手機螢幕看，志凌為了不上氣氛尷尬只好拼命跟宏緯聊天，宏緯也覺得志凌這樣有點掃興，大家難得有機會一起出來玩，但志凌卻連演也不瞧他一眼，感覺很不被尊重，志凌也覺得美娟最近一有機會就把手機拿出來滑，感覺手機好像變成了他們之間的第三者。</w:t>
      </w:r>
    </w:p>
    <w:p w:rsidR="00BD187A" w:rsidRDefault="00BD187A" w:rsidP="006B1590">
      <w:pPr>
        <w:rPr>
          <w:rFonts w:cs="Times New Roman"/>
        </w:rPr>
      </w:pPr>
      <w:r>
        <w:rPr>
          <w:rFonts w:cs="新細明體" w:hint="eastAsia"/>
        </w:rPr>
        <w:t>美娟的老師也發現了最近美娟滑手機的狀況，常常上課上到一半美娟就會忍不住把手機拿起來滑，也不知道美娟到底有沒有在聽課，但美娟看起來似乎十分沉醉在手機的世界哩，有一次點名的時候美娟還因為滑手機滑的太入神沒發現老師叫到他了，因而差點錯過了點名，幸好坐在隔壁的同學</w:t>
      </w:r>
      <w:r>
        <w:t>(</w:t>
      </w:r>
      <w:r>
        <w:rPr>
          <w:rFonts w:cs="新細明體" w:hint="eastAsia"/>
        </w:rPr>
        <w:t>雅竹</w:t>
      </w:r>
      <w:r>
        <w:t>)</w:t>
      </w:r>
      <w:r>
        <w:rPr>
          <w:rFonts w:cs="新細明體" w:hint="eastAsia"/>
        </w:rPr>
        <w:t>提醒了他。</w:t>
      </w:r>
    </w:p>
    <w:p w:rsidR="00BD187A" w:rsidRDefault="00BD187A" w:rsidP="006B1590">
      <w:pPr>
        <w:rPr>
          <w:rFonts w:cs="Times New Roman"/>
        </w:rPr>
      </w:pPr>
    </w:p>
    <w:p w:rsidR="00BD187A" w:rsidRDefault="00BD187A" w:rsidP="006B1590">
      <w:r>
        <w:t>(</w:t>
      </w:r>
      <w:r>
        <w:rPr>
          <w:rFonts w:cs="新細明體" w:hint="eastAsia"/>
        </w:rPr>
        <w:t>問題澄清與發現</w:t>
      </w:r>
      <w:r>
        <w:t>)</w:t>
      </w:r>
    </w:p>
    <w:p w:rsidR="00BD187A" w:rsidRDefault="00BD187A" w:rsidP="006B1590"/>
    <w:p w:rsidR="00BD187A" w:rsidRDefault="00BD187A" w:rsidP="006B1590"/>
    <w:p w:rsidR="00BD187A" w:rsidRDefault="00BD187A" w:rsidP="006B1590">
      <w:r>
        <w:t>(</w:t>
      </w:r>
      <w:r>
        <w:rPr>
          <w:rFonts w:cs="新細明體" w:hint="eastAsia"/>
        </w:rPr>
        <w:t>問題的改善</w:t>
      </w:r>
      <w:r>
        <w:t>)</w:t>
      </w:r>
    </w:p>
    <w:p w:rsidR="00BD187A" w:rsidRDefault="00BD187A" w:rsidP="006B1590"/>
    <w:p w:rsidR="00BD187A" w:rsidRDefault="00BD187A" w:rsidP="006B1590"/>
    <w:p w:rsidR="00BD187A" w:rsidRPr="009960B0" w:rsidRDefault="00BD187A" w:rsidP="006B1590">
      <w:pPr>
        <w:rPr>
          <w:rFonts w:cs="Times New Roman"/>
        </w:rPr>
      </w:pPr>
      <w:r>
        <w:t>(</w:t>
      </w:r>
      <w:r>
        <w:rPr>
          <w:rFonts w:cs="新細明體" w:hint="eastAsia"/>
        </w:rPr>
        <w:t>圓滿吉祥的結局</w:t>
      </w:r>
      <w:r>
        <w:t>(?!)XD )</w:t>
      </w:r>
    </w:p>
    <w:sectPr w:rsidR="00BD187A" w:rsidRPr="009960B0" w:rsidSect="008970A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87A" w:rsidRDefault="00BD187A">
      <w:pPr>
        <w:rPr>
          <w:rFonts w:cs="Times New Roman"/>
        </w:rPr>
      </w:pPr>
      <w:r>
        <w:rPr>
          <w:rFonts w:cs="Times New Roman"/>
        </w:rPr>
        <w:separator/>
      </w:r>
    </w:p>
  </w:endnote>
  <w:endnote w:type="continuationSeparator" w:id="1">
    <w:p w:rsidR="00BD187A" w:rsidRDefault="00BD18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87A" w:rsidRDefault="00BD187A">
      <w:pPr>
        <w:rPr>
          <w:rFonts w:cs="Times New Roman"/>
        </w:rPr>
      </w:pPr>
      <w:r>
        <w:rPr>
          <w:rFonts w:cs="Times New Roman"/>
        </w:rPr>
        <w:separator/>
      </w:r>
    </w:p>
  </w:footnote>
  <w:footnote w:type="continuationSeparator" w:id="1">
    <w:p w:rsidR="00BD187A" w:rsidRDefault="00BD187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590"/>
    <w:rsid w:val="00012206"/>
    <w:rsid w:val="00096D99"/>
    <w:rsid w:val="00106622"/>
    <w:rsid w:val="00217F0F"/>
    <w:rsid w:val="003F0A96"/>
    <w:rsid w:val="00512A8C"/>
    <w:rsid w:val="006B1590"/>
    <w:rsid w:val="006E6414"/>
    <w:rsid w:val="006E6AA3"/>
    <w:rsid w:val="00770044"/>
    <w:rsid w:val="007A001C"/>
    <w:rsid w:val="008970AF"/>
    <w:rsid w:val="00945FF0"/>
    <w:rsid w:val="009960B0"/>
    <w:rsid w:val="009E1133"/>
    <w:rsid w:val="00BD187A"/>
    <w:rsid w:val="00C30BEB"/>
    <w:rsid w:val="00CC6C23"/>
    <w:rsid w:val="00D52955"/>
    <w:rsid w:val="00F11530"/>
    <w:rsid w:val="00F86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AF"/>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6D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64F2D"/>
    <w:rPr>
      <w:rFonts w:cs="Calibri"/>
      <w:sz w:val="20"/>
      <w:szCs w:val="20"/>
    </w:rPr>
  </w:style>
  <w:style w:type="paragraph" w:styleId="Footer">
    <w:name w:val="footer"/>
    <w:basedOn w:val="Normal"/>
    <w:link w:val="FooterChar"/>
    <w:uiPriority w:val="99"/>
    <w:rsid w:val="00096D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64F2D"/>
    <w:rPr>
      <w:rFonts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189</Words>
  <Characters>1082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應用社心之霹靂劇本</dc:title>
  <dc:subject/>
  <dc:creator>sandra</dc:creator>
  <cp:keywords/>
  <dc:description/>
  <cp:lastModifiedBy>Owner</cp:lastModifiedBy>
  <cp:revision>2</cp:revision>
  <dcterms:created xsi:type="dcterms:W3CDTF">2013-06-21T16:50:00Z</dcterms:created>
  <dcterms:modified xsi:type="dcterms:W3CDTF">2013-06-21T16:50:00Z</dcterms:modified>
</cp:coreProperties>
</file>